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DA" w:rsidRPr="00507D2D" w:rsidRDefault="00EE6371" w:rsidP="00ED50DA">
      <w:pPr>
        <w:pStyle w:val="Style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57D2E441" wp14:editId="508B65C2">
            <wp:simplePos x="0" y="0"/>
            <wp:positionH relativeFrom="column">
              <wp:posOffset>2514600</wp:posOffset>
            </wp:positionH>
            <wp:positionV relativeFrom="paragraph">
              <wp:posOffset>-197485</wp:posOffset>
            </wp:positionV>
            <wp:extent cx="752475" cy="7429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:rsidR="00ED50DA" w:rsidRPr="00507D2D" w:rsidRDefault="00ED50DA" w:rsidP="00ED50DA">
      <w:pPr>
        <w:rPr>
          <w:rFonts w:ascii="Times New Roman" w:hAnsi="Times New Roman"/>
          <w:i/>
        </w:rPr>
      </w:pPr>
    </w:p>
    <w:p w:rsidR="001F1397" w:rsidRPr="004815C1" w:rsidRDefault="00DF02B0" w:rsidP="00DA62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2B0">
        <w:rPr>
          <w:rFonts w:ascii="Times New Roman" w:hAnsi="Times New Roman"/>
          <w:sz w:val="24"/>
          <w:szCs w:val="24"/>
        </w:rPr>
        <w:t> </w:t>
      </w:r>
    </w:p>
    <w:p w:rsidR="00DA629F" w:rsidRPr="004A0FF5" w:rsidRDefault="00DF79FB" w:rsidP="00C27077">
      <w:pPr>
        <w:spacing w:after="0" w:line="240" w:lineRule="auto"/>
        <w:rPr>
          <w:rFonts w:ascii="Times New Roman" w:hAnsi="Times New Roman"/>
        </w:rPr>
      </w:pPr>
      <w:r w:rsidRPr="004A0FF5">
        <w:rPr>
          <w:rFonts w:ascii="Times New Roman" w:hAnsi="Times New Roman"/>
        </w:rPr>
        <w:t>January 8, 2021</w:t>
      </w:r>
    </w:p>
    <w:p w:rsidR="00DF79FB" w:rsidRPr="004A0FF5" w:rsidRDefault="00DF79FB" w:rsidP="00C27077">
      <w:pPr>
        <w:spacing w:after="0" w:line="240" w:lineRule="auto"/>
        <w:rPr>
          <w:rFonts w:ascii="Times New Roman" w:hAnsi="Times New Roman"/>
        </w:rPr>
      </w:pPr>
    </w:p>
    <w:p w:rsidR="00C27077" w:rsidRPr="004A0FF5" w:rsidRDefault="002F4232" w:rsidP="00C27077">
      <w:pPr>
        <w:spacing w:after="0" w:line="240" w:lineRule="auto"/>
        <w:rPr>
          <w:rFonts w:ascii="Times New Roman" w:hAnsi="Times New Roman"/>
        </w:rPr>
      </w:pPr>
      <w:r w:rsidRPr="004A0FF5">
        <w:rPr>
          <w:rFonts w:ascii="Times New Roman" w:hAnsi="Times New Roman"/>
        </w:rPr>
        <w:t xml:space="preserve">Greetings </w:t>
      </w:r>
      <w:r w:rsidR="00DF79FB" w:rsidRPr="004A0FF5">
        <w:rPr>
          <w:rFonts w:ascii="Times New Roman" w:hAnsi="Times New Roman"/>
        </w:rPr>
        <w:t>Langford Family</w:t>
      </w:r>
      <w:r w:rsidRPr="004A0FF5">
        <w:rPr>
          <w:rFonts w:ascii="Times New Roman" w:hAnsi="Times New Roman"/>
        </w:rPr>
        <w:t>,</w:t>
      </w:r>
    </w:p>
    <w:p w:rsidR="002F4232" w:rsidRPr="004A0FF5" w:rsidRDefault="002F4232" w:rsidP="00C27077">
      <w:pPr>
        <w:spacing w:after="0" w:line="240" w:lineRule="auto"/>
        <w:rPr>
          <w:rFonts w:ascii="Times New Roman" w:hAnsi="Times New Roman"/>
        </w:rPr>
      </w:pPr>
    </w:p>
    <w:p w:rsidR="002F4232" w:rsidRPr="00F0509E" w:rsidRDefault="002F4232" w:rsidP="00DF79FB">
      <w:pPr>
        <w:shd w:val="clear" w:color="auto" w:fill="FFFFFF"/>
        <w:spacing w:after="0" w:line="240" w:lineRule="auto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>Our community has been impacted by a significant increase in COVID-19 cases. Based on current data and advice from a panel of local medical professionals, public health agencies, and hospital administrators, the Richmond County School System will proceed with the following changes for returning to school:</w:t>
      </w:r>
    </w:p>
    <w:p w:rsidR="002F4232" w:rsidRPr="00F0509E" w:rsidRDefault="002F4232" w:rsidP="002F423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>All virtual students will begin instruction on Tuesday, January 12, 2021.</w:t>
      </w:r>
      <w:r w:rsidR="00DF79FB" w:rsidRPr="004A0FF5">
        <w:rPr>
          <w:rFonts w:ascii="Times New Roman" w:hAnsi="Times New Roman"/>
          <w:color w:val="323232"/>
        </w:rPr>
        <w:t xml:space="preserve"> Our online instructors have begun calling to introduce themselves and to facilitate orientation for all new online students.  </w:t>
      </w:r>
    </w:p>
    <w:p w:rsidR="002F4232" w:rsidRPr="00F0509E" w:rsidRDefault="002F4232" w:rsidP="002F423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 xml:space="preserve">All Face to Face students will begin </w:t>
      </w:r>
      <w:proofErr w:type="spellStart"/>
      <w:r w:rsidRPr="00F0509E">
        <w:rPr>
          <w:rFonts w:ascii="Times New Roman" w:hAnsi="Times New Roman"/>
          <w:color w:val="323232"/>
        </w:rPr>
        <w:t>Learn@Home</w:t>
      </w:r>
      <w:proofErr w:type="spellEnd"/>
      <w:r w:rsidRPr="00F0509E">
        <w:rPr>
          <w:rFonts w:ascii="Times New Roman" w:hAnsi="Times New Roman"/>
          <w:color w:val="323232"/>
        </w:rPr>
        <w:t xml:space="preserve"> instruction on January 14, 2021. Teachers will support student learning each day.</w:t>
      </w:r>
    </w:p>
    <w:p w:rsidR="00E97426" w:rsidRPr="004A0FF5" w:rsidRDefault="007C4299" w:rsidP="00E9742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>
        <w:rPr>
          <w:rFonts w:ascii="Times New Roman" w:hAnsi="Times New Roman"/>
          <w:color w:val="323232"/>
        </w:rPr>
        <w:t>For virtual students returning to face to face leaning, we will have a d</w:t>
      </w:r>
      <w:bookmarkStart w:id="0" w:name="_GoBack"/>
      <w:bookmarkEnd w:id="0"/>
      <w:r w:rsidR="00E97426" w:rsidRPr="004A0FF5">
        <w:rPr>
          <w:rFonts w:ascii="Times New Roman" w:hAnsi="Times New Roman"/>
          <w:color w:val="323232"/>
        </w:rPr>
        <w:t xml:space="preserve">rive-through textbook, packets if devices were returned, and report card pick up will take place at Langford on designated days for each grade level from 9am-1pm:  </w:t>
      </w:r>
      <w:r w:rsidR="00E97426" w:rsidRPr="004A0FF5">
        <w:rPr>
          <w:rFonts w:ascii="Times New Roman" w:hAnsi="Times New Roman"/>
          <w:b/>
          <w:color w:val="323232"/>
        </w:rPr>
        <w:t>January 11</w:t>
      </w:r>
      <w:r w:rsidR="00E97426" w:rsidRPr="004A0FF5">
        <w:rPr>
          <w:rFonts w:ascii="Times New Roman" w:hAnsi="Times New Roman"/>
          <w:b/>
          <w:color w:val="323232"/>
          <w:vertAlign w:val="superscript"/>
        </w:rPr>
        <w:t>th</w:t>
      </w:r>
      <w:r w:rsidR="00E97426" w:rsidRPr="004A0FF5">
        <w:rPr>
          <w:rFonts w:ascii="Times New Roman" w:hAnsi="Times New Roman"/>
          <w:b/>
          <w:color w:val="323232"/>
        </w:rPr>
        <w:t xml:space="preserve"> 7</w:t>
      </w:r>
      <w:r w:rsidR="00E97426" w:rsidRPr="004A0FF5">
        <w:rPr>
          <w:rFonts w:ascii="Times New Roman" w:hAnsi="Times New Roman"/>
          <w:b/>
          <w:color w:val="323232"/>
          <w:vertAlign w:val="superscript"/>
        </w:rPr>
        <w:t>th</w:t>
      </w:r>
      <w:r w:rsidR="00E97426" w:rsidRPr="004A0FF5">
        <w:rPr>
          <w:rFonts w:ascii="Times New Roman" w:hAnsi="Times New Roman"/>
          <w:b/>
          <w:color w:val="323232"/>
        </w:rPr>
        <w:t xml:space="preserve"> Grade</w:t>
      </w:r>
      <w:r w:rsidR="00E97426" w:rsidRPr="004A0FF5">
        <w:rPr>
          <w:rFonts w:ascii="Times New Roman" w:hAnsi="Times New Roman"/>
          <w:color w:val="323232"/>
        </w:rPr>
        <w:t xml:space="preserve">, </w:t>
      </w:r>
      <w:r w:rsidR="00E97426" w:rsidRPr="004A0FF5">
        <w:rPr>
          <w:rFonts w:ascii="Times New Roman" w:hAnsi="Times New Roman"/>
          <w:b/>
          <w:color w:val="323232"/>
        </w:rPr>
        <w:t>January 12</w:t>
      </w:r>
      <w:r w:rsidR="00E97426" w:rsidRPr="004A0FF5">
        <w:rPr>
          <w:rFonts w:ascii="Times New Roman" w:hAnsi="Times New Roman"/>
          <w:b/>
          <w:color w:val="323232"/>
          <w:vertAlign w:val="superscript"/>
        </w:rPr>
        <w:t>th</w:t>
      </w:r>
      <w:r w:rsidR="00E97426" w:rsidRPr="004A0FF5">
        <w:rPr>
          <w:rFonts w:ascii="Times New Roman" w:hAnsi="Times New Roman"/>
          <w:b/>
          <w:color w:val="323232"/>
        </w:rPr>
        <w:t xml:space="preserve"> 8</w:t>
      </w:r>
      <w:r w:rsidR="00E97426" w:rsidRPr="004A0FF5">
        <w:rPr>
          <w:rFonts w:ascii="Times New Roman" w:hAnsi="Times New Roman"/>
          <w:b/>
          <w:color w:val="323232"/>
          <w:vertAlign w:val="superscript"/>
        </w:rPr>
        <w:t>th</w:t>
      </w:r>
      <w:r w:rsidR="00E97426" w:rsidRPr="004A0FF5">
        <w:rPr>
          <w:rFonts w:ascii="Times New Roman" w:hAnsi="Times New Roman"/>
          <w:b/>
          <w:color w:val="323232"/>
        </w:rPr>
        <w:t xml:space="preserve"> Grade</w:t>
      </w:r>
      <w:r w:rsidR="00E97426" w:rsidRPr="004A0FF5">
        <w:rPr>
          <w:rFonts w:ascii="Times New Roman" w:hAnsi="Times New Roman"/>
          <w:color w:val="323232"/>
        </w:rPr>
        <w:t xml:space="preserve">, and </w:t>
      </w:r>
      <w:r w:rsidR="00E97426" w:rsidRPr="004A0FF5">
        <w:rPr>
          <w:rFonts w:ascii="Times New Roman" w:hAnsi="Times New Roman"/>
          <w:b/>
          <w:color w:val="323232"/>
        </w:rPr>
        <w:t>January 13</w:t>
      </w:r>
      <w:r w:rsidR="00E97426" w:rsidRPr="004A0FF5">
        <w:rPr>
          <w:rFonts w:ascii="Times New Roman" w:hAnsi="Times New Roman"/>
          <w:b/>
          <w:color w:val="323232"/>
          <w:vertAlign w:val="superscript"/>
        </w:rPr>
        <w:t>th</w:t>
      </w:r>
      <w:r w:rsidR="00E97426" w:rsidRPr="004A0FF5">
        <w:rPr>
          <w:rFonts w:ascii="Times New Roman" w:hAnsi="Times New Roman"/>
          <w:b/>
          <w:color w:val="323232"/>
        </w:rPr>
        <w:t xml:space="preserve"> 6 Grade</w:t>
      </w:r>
      <w:r w:rsidR="00E97426" w:rsidRPr="004A0FF5">
        <w:rPr>
          <w:rFonts w:ascii="Times New Roman" w:hAnsi="Times New Roman"/>
          <w:color w:val="323232"/>
        </w:rPr>
        <w:t>.</w:t>
      </w:r>
    </w:p>
    <w:p w:rsidR="004A0FF5" w:rsidRPr="004A0FF5" w:rsidRDefault="004A0FF5" w:rsidP="002F423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4A0FF5">
        <w:rPr>
          <w:rFonts w:ascii="Times New Roman" w:hAnsi="Times New Roman"/>
          <w:color w:val="323232"/>
        </w:rPr>
        <w:t xml:space="preserve">All other report cards will be mailed.  </w:t>
      </w:r>
    </w:p>
    <w:p w:rsidR="002F4232" w:rsidRPr="004A0FF5" w:rsidRDefault="002F4232" w:rsidP="002F423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>RCSS students in K-8, middle and high schools will tentatively resume Face to Face instruction on January 26, 2021 pending further advisement from public health agencies.  </w:t>
      </w:r>
    </w:p>
    <w:p w:rsidR="00E97426" w:rsidRPr="004A0FF5" w:rsidRDefault="00E97426" w:rsidP="002F423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4A0FF5">
        <w:rPr>
          <w:rFonts w:ascii="Times New Roman" w:hAnsi="Times New Roman"/>
          <w:color w:val="323232"/>
        </w:rPr>
        <w:t xml:space="preserve">Students will be considered present for the entirety of </w:t>
      </w:r>
      <w:proofErr w:type="spellStart"/>
      <w:r w:rsidRPr="004A0FF5">
        <w:rPr>
          <w:rFonts w:ascii="Times New Roman" w:hAnsi="Times New Roman"/>
          <w:color w:val="323232"/>
        </w:rPr>
        <w:t>Learn@Home</w:t>
      </w:r>
      <w:proofErr w:type="spellEnd"/>
      <w:r w:rsidRPr="004A0FF5">
        <w:rPr>
          <w:rFonts w:ascii="Times New Roman" w:hAnsi="Times New Roman"/>
          <w:color w:val="323232"/>
        </w:rPr>
        <w:t xml:space="preserve"> period as long as all assignments are completed </w:t>
      </w:r>
    </w:p>
    <w:p w:rsidR="005208FA" w:rsidRDefault="004A0FF5" w:rsidP="005208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323232"/>
        </w:rPr>
      </w:pPr>
      <w:r w:rsidRPr="004A0FF5">
        <w:rPr>
          <w:rFonts w:ascii="Times New Roman" w:hAnsi="Times New Roman"/>
          <w:color w:val="323232"/>
        </w:rPr>
        <w:t xml:space="preserve">Our nutrition team will be providing meals to any of our families that request them.  Please use the following link to request meals: </w:t>
      </w:r>
      <w:hyperlink r:id="rId9" w:history="1">
        <w:r w:rsidR="005208FA" w:rsidRPr="006C646A">
          <w:rPr>
            <w:rStyle w:val="Hyperlink"/>
            <w:rFonts w:ascii="Times New Roman" w:hAnsi="Times New Roman"/>
          </w:rPr>
          <w:t>https://forms.office.com/Pages/ResponsePage.aspx?id=QC2yMGJzF0-DqSUwkntvZbmuJf0-WZBKnf13NyDCqA5UMVJDRVNXWlBGUDdFN05ZWE9XOFRIVUZFSC4u</w:t>
        </w:r>
      </w:hyperlink>
    </w:p>
    <w:p w:rsidR="00E97426" w:rsidRPr="004A0FF5" w:rsidRDefault="00E97426" w:rsidP="005208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323232"/>
        </w:rPr>
      </w:pPr>
      <w:r w:rsidRPr="004A0FF5">
        <w:rPr>
          <w:rFonts w:ascii="Times New Roman" w:hAnsi="Times New Roman"/>
          <w:color w:val="323232"/>
        </w:rPr>
        <w:t xml:space="preserve">Meals will be available for school pick up or bus delivery. Parents can pick meals up from </w:t>
      </w:r>
      <w:r w:rsidR="004A0FF5" w:rsidRPr="004A0FF5">
        <w:rPr>
          <w:rFonts w:ascii="Times New Roman" w:hAnsi="Times New Roman"/>
          <w:color w:val="323232"/>
        </w:rPr>
        <w:t>our schools’</w:t>
      </w:r>
      <w:r w:rsidRPr="004A0FF5">
        <w:rPr>
          <w:rFonts w:ascii="Times New Roman" w:hAnsi="Times New Roman"/>
          <w:color w:val="323232"/>
        </w:rPr>
        <w:t xml:space="preserve"> kitchen every Tuesday and Friday between 9:00am -1:00pm.  For families needing bus delivery of meals, the nearest meal stop can be located at </w:t>
      </w:r>
      <w:hyperlink r:id="rId10" w:history="1">
        <w:r w:rsidRPr="004A0FF5">
          <w:rPr>
            <w:rFonts w:ascii="Times New Roman" w:hAnsi="Times New Roman"/>
            <w:color w:val="0000FF"/>
            <w:u w:val="single"/>
          </w:rPr>
          <w:t>https://rcboe.info/VirtualBusMeals</w:t>
        </w:r>
      </w:hyperlink>
      <w:r w:rsidRPr="004A0FF5">
        <w:rPr>
          <w:rFonts w:ascii="Times New Roman" w:hAnsi="Times New Roman"/>
          <w:color w:val="323232"/>
        </w:rPr>
        <w:t> or by calling the RCSS Transportation Helpline at 706-796-4777.</w:t>
      </w:r>
    </w:p>
    <w:p w:rsidR="004A0FF5" w:rsidRPr="004A0FF5" w:rsidRDefault="002F4232" w:rsidP="004A0FF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 xml:space="preserve">Teachers will support student learning during the </w:t>
      </w:r>
      <w:proofErr w:type="spellStart"/>
      <w:r w:rsidRPr="00F0509E">
        <w:rPr>
          <w:rFonts w:ascii="Times New Roman" w:hAnsi="Times New Roman"/>
          <w:color w:val="323232"/>
        </w:rPr>
        <w:t>Learn@Home</w:t>
      </w:r>
      <w:proofErr w:type="spellEnd"/>
      <w:r w:rsidRPr="00F0509E">
        <w:rPr>
          <w:rFonts w:ascii="Times New Roman" w:hAnsi="Times New Roman"/>
          <w:color w:val="323232"/>
        </w:rPr>
        <w:t xml:space="preserve"> period. Additional resources to support learning and instruction for Face to Face students include </w:t>
      </w:r>
      <w:hyperlink r:id="rId11" w:history="1">
        <w:r w:rsidRPr="00F0509E">
          <w:rPr>
            <w:rFonts w:ascii="Times New Roman" w:hAnsi="Times New Roman"/>
            <w:color w:val="0000FF"/>
            <w:u w:val="single"/>
          </w:rPr>
          <w:t>FEV tutoring</w:t>
        </w:r>
      </w:hyperlink>
      <w:r w:rsidRPr="00F0509E">
        <w:rPr>
          <w:rFonts w:ascii="Times New Roman" w:hAnsi="Times New Roman"/>
          <w:color w:val="323232"/>
        </w:rPr>
        <w:t xml:space="preserve">, </w:t>
      </w:r>
    </w:p>
    <w:p w:rsidR="002F4232" w:rsidRDefault="002F4232" w:rsidP="004A0FF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23232"/>
        </w:rPr>
      </w:pPr>
      <w:r w:rsidRPr="00F0509E">
        <w:rPr>
          <w:rFonts w:ascii="Times New Roman" w:hAnsi="Times New Roman"/>
          <w:color w:val="323232"/>
        </w:rPr>
        <w:t xml:space="preserve">WIFI on Wheels and digital learning supports.  During the </w:t>
      </w:r>
      <w:proofErr w:type="spellStart"/>
      <w:r w:rsidRPr="00F0509E">
        <w:rPr>
          <w:rFonts w:ascii="Times New Roman" w:hAnsi="Times New Roman"/>
          <w:color w:val="323232"/>
        </w:rPr>
        <w:t>Learn@Home</w:t>
      </w:r>
      <w:proofErr w:type="spellEnd"/>
      <w:r w:rsidRPr="00F0509E">
        <w:rPr>
          <w:rFonts w:ascii="Times New Roman" w:hAnsi="Times New Roman"/>
          <w:color w:val="323232"/>
        </w:rPr>
        <w:t xml:space="preserve"> period, WIFI on Wheels neighborhood access points will operate with an expanded schedule from 8:00am – 12:00pm </w:t>
      </w:r>
      <w:proofErr w:type="gramStart"/>
      <w:r w:rsidRPr="00F0509E">
        <w:rPr>
          <w:rFonts w:ascii="Times New Roman" w:hAnsi="Times New Roman"/>
          <w:color w:val="323232"/>
        </w:rPr>
        <w:t>and  1</w:t>
      </w:r>
      <w:proofErr w:type="gramEnd"/>
      <w:r w:rsidRPr="00F0509E">
        <w:rPr>
          <w:rFonts w:ascii="Times New Roman" w:hAnsi="Times New Roman"/>
          <w:color w:val="323232"/>
        </w:rPr>
        <w:t>:00pm -4:00pm Monday - Friday. To find the nearest location and instructions for connecting, visit </w:t>
      </w:r>
      <w:hyperlink r:id="rId12" w:history="1">
        <w:r w:rsidRPr="00F0509E">
          <w:rPr>
            <w:rFonts w:ascii="Times New Roman" w:hAnsi="Times New Roman"/>
            <w:color w:val="0000FF"/>
            <w:u w:val="single"/>
          </w:rPr>
          <w:t>http://rcboe.info/WIFIStops</w:t>
        </w:r>
      </w:hyperlink>
      <w:r w:rsidRPr="00F0509E">
        <w:rPr>
          <w:rFonts w:ascii="Times New Roman" w:hAnsi="Times New Roman"/>
          <w:color w:val="323232"/>
        </w:rPr>
        <w:t>.</w:t>
      </w:r>
      <w:r w:rsidR="004A0FF5">
        <w:rPr>
          <w:rFonts w:ascii="Times New Roman" w:hAnsi="Times New Roman"/>
          <w:color w:val="323232"/>
        </w:rPr>
        <w:t xml:space="preserve"> </w:t>
      </w:r>
    </w:p>
    <w:p w:rsidR="005208FA" w:rsidRPr="005208FA" w:rsidRDefault="004A0FF5" w:rsidP="005208F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323232"/>
        </w:rPr>
      </w:pPr>
      <w:r>
        <w:rPr>
          <w:rFonts w:ascii="Times New Roman" w:hAnsi="Times New Roman"/>
          <w:color w:val="323232"/>
        </w:rPr>
        <w:t xml:space="preserve">For new students and students returning to face to face learning, please </w:t>
      </w:r>
      <w:r w:rsidR="00B32793">
        <w:rPr>
          <w:rFonts w:ascii="Times New Roman" w:hAnsi="Times New Roman"/>
          <w:color w:val="323232"/>
        </w:rPr>
        <w:t>view our virtual ope</w:t>
      </w:r>
      <w:r w:rsidR="005208FA">
        <w:rPr>
          <w:rFonts w:ascii="Times New Roman" w:hAnsi="Times New Roman"/>
          <w:color w:val="323232"/>
        </w:rPr>
        <w:t xml:space="preserve">n house at the following link: </w:t>
      </w:r>
      <w:r w:rsidR="005208FA" w:rsidRPr="005208FA">
        <w:rPr>
          <w:rFonts w:ascii="Times New Roman" w:hAnsi="Times New Roman"/>
          <w:color w:val="323232"/>
        </w:rPr>
        <w:t>https://www.rcboe.org/Domain/16079</w:t>
      </w:r>
    </w:p>
    <w:p w:rsidR="002F4232" w:rsidRPr="00F0509E" w:rsidRDefault="004A0FF5" w:rsidP="002F4232">
      <w:pPr>
        <w:shd w:val="clear" w:color="auto" w:fill="FFFFFF"/>
        <w:spacing w:after="0" w:line="240" w:lineRule="auto"/>
        <w:rPr>
          <w:rFonts w:ascii="Times New Roman" w:hAnsi="Times New Roman"/>
          <w:color w:val="323232"/>
        </w:rPr>
      </w:pPr>
      <w:r w:rsidRPr="004A0FF5">
        <w:rPr>
          <w:rFonts w:ascii="Times New Roman" w:hAnsi="Times New Roman"/>
          <w:color w:val="323232"/>
        </w:rPr>
        <w:t xml:space="preserve">         Thank You in advance for your patience, cooperation, and continued support! #</w:t>
      </w:r>
      <w:proofErr w:type="spellStart"/>
      <w:r w:rsidRPr="004A0FF5">
        <w:rPr>
          <w:rFonts w:ascii="Times New Roman" w:hAnsi="Times New Roman"/>
          <w:color w:val="323232"/>
        </w:rPr>
        <w:t>LionStrong</w:t>
      </w:r>
      <w:proofErr w:type="spellEnd"/>
      <w:r w:rsidR="002F4232" w:rsidRPr="00F0509E">
        <w:rPr>
          <w:rFonts w:ascii="Times New Roman" w:hAnsi="Times New Roman"/>
          <w:color w:val="323232"/>
        </w:rPr>
        <w:t> </w:t>
      </w:r>
    </w:p>
    <w:p w:rsidR="002F4232" w:rsidRPr="00DF79FB" w:rsidRDefault="002F4232" w:rsidP="00C270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232" w:rsidRPr="00DF79FB" w:rsidRDefault="002F4232" w:rsidP="00C270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90F" w:rsidRPr="00DF79FB" w:rsidRDefault="005F390F" w:rsidP="00C27077">
      <w:pPr>
        <w:rPr>
          <w:rFonts w:ascii="Times New Roman" w:hAnsi="Times New Roman"/>
          <w:sz w:val="24"/>
          <w:szCs w:val="24"/>
        </w:rPr>
      </w:pPr>
    </w:p>
    <w:p w:rsidR="00EA7988" w:rsidRPr="00DF79FB" w:rsidRDefault="00EA7988" w:rsidP="00132461">
      <w:pPr>
        <w:rPr>
          <w:rFonts w:ascii="Times New Roman" w:hAnsi="Times New Roman"/>
          <w:sz w:val="24"/>
          <w:szCs w:val="24"/>
        </w:rPr>
      </w:pPr>
    </w:p>
    <w:p w:rsidR="00EA7988" w:rsidRPr="00DF79FB" w:rsidRDefault="00EA7988" w:rsidP="00EA7988">
      <w:pPr>
        <w:rPr>
          <w:rFonts w:ascii="Times New Roman" w:hAnsi="Times New Roman"/>
          <w:sz w:val="24"/>
          <w:szCs w:val="24"/>
        </w:rPr>
      </w:pPr>
    </w:p>
    <w:p w:rsidR="00EA7988" w:rsidRPr="00DF79FB" w:rsidRDefault="00EA7988" w:rsidP="00EA7988">
      <w:pPr>
        <w:rPr>
          <w:rFonts w:ascii="Times New Roman" w:hAnsi="Times New Roman"/>
          <w:sz w:val="24"/>
          <w:szCs w:val="24"/>
        </w:rPr>
      </w:pPr>
    </w:p>
    <w:p w:rsidR="00EA7988" w:rsidRPr="00DF79FB" w:rsidRDefault="00EA7988" w:rsidP="00EA7988">
      <w:pPr>
        <w:rPr>
          <w:rFonts w:ascii="Times New Roman" w:hAnsi="Times New Roman"/>
          <w:sz w:val="24"/>
          <w:szCs w:val="24"/>
        </w:rPr>
      </w:pPr>
    </w:p>
    <w:p w:rsidR="00840F21" w:rsidRDefault="00EA7988" w:rsidP="00EA7988">
      <w:pPr>
        <w:tabs>
          <w:tab w:val="left" w:pos="3867"/>
        </w:tabs>
      </w:pPr>
      <w:r>
        <w:tab/>
      </w: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Default="00EE6371" w:rsidP="00EA7988">
      <w:pPr>
        <w:tabs>
          <w:tab w:val="left" w:pos="3867"/>
        </w:tabs>
      </w:pPr>
    </w:p>
    <w:p w:rsidR="00EE6371" w:rsidRPr="00EA7988" w:rsidRDefault="00EE6371" w:rsidP="00EA7988">
      <w:pPr>
        <w:tabs>
          <w:tab w:val="left" w:pos="3867"/>
        </w:tabs>
      </w:pPr>
    </w:p>
    <w:sectPr w:rsidR="00EE6371" w:rsidRPr="00EA7988" w:rsidSect="0044759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6C" w:rsidRDefault="00044F6C">
      <w:pPr>
        <w:spacing w:after="0" w:line="240" w:lineRule="auto"/>
      </w:pPr>
      <w:r>
        <w:separator/>
      </w:r>
    </w:p>
  </w:endnote>
  <w:endnote w:type="continuationSeparator" w:id="0">
    <w:p w:rsidR="00044F6C" w:rsidRDefault="0004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Zapfino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A" w:rsidRDefault="00996A8A" w:rsidP="00996A8A">
    <w:pPr>
      <w:jc w:val="center"/>
      <w:rPr>
        <w:noProof/>
      </w:rPr>
    </w:pPr>
    <w:r>
      <w:rPr>
        <w:rStyle w:val="Strong"/>
        <w:i/>
        <w:iCs/>
        <w:color w:val="000000"/>
        <w:sz w:val="20"/>
      </w:rPr>
      <w:t>The Miss</w:t>
    </w:r>
    <w:r>
      <w:rPr>
        <w:rStyle w:val="Strong"/>
        <w:i/>
        <w:iCs/>
        <w:color w:val="404040"/>
        <w:sz w:val="20"/>
      </w:rPr>
      <w:t>i</w:t>
    </w:r>
    <w:r>
      <w:rPr>
        <w:rStyle w:val="Strong"/>
        <w:i/>
        <w:iCs/>
        <w:color w:val="000000"/>
        <w:sz w:val="20"/>
      </w:rPr>
      <w:t>on of the Richmond County School System is to build a world-class school system through education, collaboration, and innovation.</w:t>
    </w:r>
  </w:p>
  <w:p w:rsidR="00996A8A" w:rsidRDefault="00996A8A">
    <w:pPr>
      <w:pStyle w:val="Footer"/>
    </w:pPr>
  </w:p>
  <w:p w:rsidR="00B30D25" w:rsidRPr="0072736D" w:rsidRDefault="00B30D25" w:rsidP="00483003">
    <w:pPr>
      <w:spacing w:line="240" w:lineRule="auto"/>
      <w:jc w:val="both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6C" w:rsidRDefault="00044F6C">
      <w:pPr>
        <w:spacing w:after="0" w:line="240" w:lineRule="auto"/>
      </w:pPr>
      <w:r>
        <w:separator/>
      </w:r>
    </w:p>
  </w:footnote>
  <w:footnote w:type="continuationSeparator" w:id="0">
    <w:p w:rsidR="00044F6C" w:rsidRDefault="0004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4C" w:rsidRDefault="00044F6C">
    <w:pPr>
      <w:pStyle w:val="Header"/>
    </w:pPr>
    <w:r>
      <w:rPr>
        <w:noProof/>
      </w:rPr>
      <w:pict w14:anchorId="70D78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421032" o:spid="_x0000_s2052" type="#_x0000_t75" style="position:absolute;margin-left:0;margin-top:0;width:467.75pt;height:276.95pt;z-index:-251657728;mso-position-horizontal:center;mso-position-horizontal-relative:margin;mso-position-vertical:center;mso-position-vertical-relative:margin" o:allowincell="f">
          <v:imagedata r:id="rId1" o:title="arcbld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25" w:rsidRPr="00004A1E" w:rsidRDefault="00EE6371" w:rsidP="006C4C22">
    <w:pPr>
      <w:pStyle w:val="Header"/>
      <w:rPr>
        <w:rFonts w:ascii="Old English Text MT" w:hAnsi="Old English Text MT"/>
        <w:sz w:val="28"/>
      </w:rPr>
    </w:pPr>
    <w:r>
      <w:rPr>
        <w:rFonts w:ascii="Old English Text MT" w:hAnsi="Old English Text MT"/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7FF8BE" wp14:editId="23764DCB">
              <wp:simplePos x="0" y="0"/>
              <wp:positionH relativeFrom="column">
                <wp:posOffset>4457700</wp:posOffset>
              </wp:positionH>
              <wp:positionV relativeFrom="paragraph">
                <wp:posOffset>-228600</wp:posOffset>
              </wp:positionV>
              <wp:extent cx="2426970" cy="8845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970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B85" w:rsidRPr="00416295" w:rsidRDefault="00D54AF6" w:rsidP="00483003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>M</w:t>
                          </w:r>
                          <w:r w:rsidR="00320632">
                            <w:rPr>
                              <w:color w:val="28282A"/>
                              <w:sz w:val="19"/>
                              <w:szCs w:val="19"/>
                            </w:rPr>
                            <w:t>s. Sherri Darden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P</w:t>
                          </w:r>
                          <w:r w:rsidR="00B30D2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>rinci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p</w:t>
                          </w:r>
                          <w:r w:rsidR="0041629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 xml:space="preserve">al </w:t>
                          </w:r>
                        </w:p>
                        <w:p w:rsidR="00EF327C" w:rsidRDefault="00320632" w:rsidP="00483003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>Mr. Mark Monett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Assistant Principal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:rsidR="00416295" w:rsidRPr="00D54AF6" w:rsidRDefault="00320632" w:rsidP="00416295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Sharro</w:t>
                          </w:r>
                          <w:proofErr w:type="spellEnd"/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 Usry-Wilson</w:t>
                          </w:r>
                          <w:r w:rsidR="00416295">
                            <w:rPr>
                              <w:iCs/>
                              <w:color w:val="070708"/>
                              <w:sz w:val="19"/>
                              <w:szCs w:val="19"/>
                            </w:rPr>
                            <w:t xml:space="preserve">, </w:t>
                          </w:r>
                          <w:r w:rsidR="00416295" w:rsidRPr="0041629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>Assistant Principal</w:t>
                          </w:r>
                        </w:p>
                        <w:p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  <w:p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  <w:p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  <w:p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FF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-18pt;width:191.1pt;height:6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" stroked="f">
              <v:textbox>
                <w:txbxContent>
                  <w:p w:rsidR="00DC1B85" w:rsidRPr="00416295" w:rsidRDefault="00D54AF6" w:rsidP="00483003">
                    <w:pPr>
                      <w:pStyle w:val="Style"/>
                      <w:spacing w:line="201" w:lineRule="exact"/>
                      <w:ind w:right="-1"/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28282A"/>
                        <w:sz w:val="19"/>
                        <w:szCs w:val="19"/>
                      </w:rPr>
                      <w:t>M</w:t>
                    </w:r>
                    <w:r w:rsidR="00320632">
                      <w:rPr>
                        <w:color w:val="28282A"/>
                        <w:sz w:val="19"/>
                        <w:szCs w:val="19"/>
                      </w:rPr>
                      <w:t>s. Sherri Darden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P</w:t>
                    </w:r>
                    <w:r w:rsidR="00B30D2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>rinci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p</w:t>
                    </w:r>
                    <w:r w:rsidR="0041629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 xml:space="preserve">al </w:t>
                    </w:r>
                  </w:p>
                  <w:p w:rsidR="00EF327C" w:rsidRDefault="00320632" w:rsidP="00483003">
                    <w:pPr>
                      <w:pStyle w:val="Style"/>
                      <w:spacing w:line="201" w:lineRule="exact"/>
                      <w:ind w:right="-1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28282A"/>
                        <w:sz w:val="19"/>
                        <w:szCs w:val="19"/>
                      </w:rPr>
                      <w:t>Mr. Mark Monett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Assistant Principal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 xml:space="preserve"> </w:t>
                    </w:r>
                  </w:p>
                  <w:p w:rsidR="00416295" w:rsidRPr="00D54AF6" w:rsidRDefault="00320632" w:rsidP="00416295">
                    <w:pPr>
                      <w:pStyle w:val="Style"/>
                      <w:spacing w:line="201" w:lineRule="exact"/>
                      <w:ind w:right="-1"/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 xml:space="preserve">Dr. </w:t>
                    </w:r>
                    <w:proofErr w:type="spellStart"/>
                    <w:r>
                      <w:rPr>
                        <w:color w:val="070708"/>
                        <w:sz w:val="19"/>
                        <w:szCs w:val="19"/>
                      </w:rPr>
                      <w:t>Sharro</w:t>
                    </w:r>
                    <w:proofErr w:type="spellEnd"/>
                    <w:r>
                      <w:rPr>
                        <w:color w:val="070708"/>
                        <w:sz w:val="19"/>
                        <w:szCs w:val="19"/>
                      </w:rPr>
                      <w:t xml:space="preserve"> Usry-Wilson</w:t>
                    </w:r>
                    <w:r w:rsidR="00416295">
                      <w:rPr>
                        <w:iCs/>
                        <w:color w:val="070708"/>
                        <w:sz w:val="19"/>
                        <w:szCs w:val="19"/>
                      </w:rPr>
                      <w:t xml:space="preserve">, </w:t>
                    </w:r>
                    <w:r w:rsidR="00416295" w:rsidRPr="0041629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>Assistant Principal</w:t>
                    </w:r>
                  </w:p>
                  <w:p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  <w:p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  <w:p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  <w:p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932424" wp14:editId="03DE1FD2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1619250" cy="699135"/>
              <wp:effectExtent l="0" t="0" r="635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E7" w:rsidRDefault="00953FE7" w:rsidP="00483003">
                          <w:pPr>
                            <w:pStyle w:val="Style"/>
                            <w:spacing w:before="4" w:line="240" w:lineRule="exact"/>
                            <w:ind w:right="-723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3019</w:t>
                          </w:r>
                          <w:r>
                            <w:rPr>
                              <w:color w:val="000004"/>
                              <w:sz w:val="19"/>
                              <w:szCs w:val="19"/>
                            </w:rPr>
                            <w:t xml:space="preserve"> Walton Way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br/>
                            <w:t>A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u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g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u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sta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Georgia 30909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 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ab/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ab/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br/>
                            <w:t>T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elepho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ne (7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0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6) 737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-</w:t>
                          </w:r>
                          <w:r w:rsidR="00E15DC1">
                            <w:rPr>
                              <w:color w:val="070708"/>
                              <w:sz w:val="19"/>
                              <w:szCs w:val="19"/>
                            </w:rPr>
                            <w:t>7301</w:t>
                          </w:r>
                        </w:p>
                        <w:p w:rsidR="00B30D25" w:rsidRPr="00004A1E" w:rsidRDefault="00953FE7" w:rsidP="00483003">
                          <w:pPr>
                            <w:pStyle w:val="Style"/>
                            <w:spacing w:before="4" w:line="240" w:lineRule="exact"/>
                            <w:ind w:right="-723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http://langford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.rcboe.org</w:t>
                          </w:r>
                        </w:p>
                        <w:p w:rsidR="00B30D25" w:rsidRDefault="00B30D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32424" id="Text Box 2" o:spid="_x0000_s1027" type="#_x0000_t202" style="position:absolute;margin-left:-18pt;margin-top:-18pt;width:127.5pt;height:5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LN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" stroked="f">
              <v:textbox>
                <w:txbxContent>
                  <w:p w:rsidR="00953FE7" w:rsidRDefault="00953FE7" w:rsidP="00483003">
                    <w:pPr>
                      <w:pStyle w:val="Style"/>
                      <w:spacing w:before="4" w:line="240" w:lineRule="exact"/>
                      <w:ind w:right="-723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>3019</w:t>
                    </w:r>
                    <w:r>
                      <w:rPr>
                        <w:color w:val="000004"/>
                        <w:sz w:val="19"/>
                        <w:szCs w:val="19"/>
                      </w:rPr>
                      <w:t xml:space="preserve"> Walton Way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br/>
                      <w:t>A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u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g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u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sta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>
                      <w:rPr>
                        <w:color w:val="070708"/>
                        <w:sz w:val="19"/>
                        <w:szCs w:val="19"/>
                      </w:rPr>
                      <w:t>Georgia 30909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 xml:space="preserve"> 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ab/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ab/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br/>
                      <w:t>T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elepho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ne (7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0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6) 737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-</w:t>
                    </w:r>
                    <w:r w:rsidR="00E15DC1">
                      <w:rPr>
                        <w:color w:val="070708"/>
                        <w:sz w:val="19"/>
                        <w:szCs w:val="19"/>
                      </w:rPr>
                      <w:t>7301</w:t>
                    </w:r>
                  </w:p>
                  <w:p w:rsidR="00B30D25" w:rsidRPr="00004A1E" w:rsidRDefault="00953FE7" w:rsidP="00483003">
                    <w:pPr>
                      <w:pStyle w:val="Style"/>
                      <w:spacing w:before="4" w:line="240" w:lineRule="exact"/>
                      <w:ind w:right="-723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>http://langford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.rcboe.org</w:t>
                    </w:r>
                  </w:p>
                  <w:p w:rsidR="00B30D25" w:rsidRDefault="00B30D25"/>
                </w:txbxContent>
              </v:textbox>
            </v:shape>
          </w:pict>
        </mc:Fallback>
      </mc:AlternateContent>
    </w:r>
    <w:r w:rsidR="006C4C22">
      <w:rPr>
        <w:rFonts w:ascii="Old English Text MT" w:hAnsi="Old English Text MT"/>
        <w:sz w:val="28"/>
      </w:rPr>
      <w:t xml:space="preserve">                </w:t>
    </w:r>
    <w:r w:rsidR="00320632">
      <w:rPr>
        <w:rFonts w:ascii="Old English Text MT" w:hAnsi="Old English Text MT"/>
        <w:sz w:val="28"/>
      </w:rPr>
      <w:t xml:space="preserve">Langford </w:t>
    </w:r>
    <w:r w:rsidR="00B419A6">
      <w:rPr>
        <w:rFonts w:ascii="Old English Text MT" w:hAnsi="Old English Text MT"/>
        <w:sz w:val="28"/>
      </w:rPr>
      <w:t xml:space="preserve">         </w:t>
    </w:r>
    <w:r w:rsidR="00E2275A">
      <w:rPr>
        <w:rFonts w:ascii="Old English Text MT" w:hAnsi="Old English Text MT"/>
        <w:sz w:val="28"/>
      </w:rPr>
      <w:t xml:space="preserve">     </w:t>
    </w:r>
    <w:proofErr w:type="spellStart"/>
    <w:r w:rsidR="00B419A6">
      <w:rPr>
        <w:rFonts w:ascii="Old English Text MT" w:hAnsi="Old English Text MT"/>
        <w:sz w:val="28"/>
      </w:rPr>
      <w:t>Langford</w:t>
    </w:r>
    <w:proofErr w:type="spellEnd"/>
    <w:r w:rsidR="00B419A6">
      <w:rPr>
        <w:rFonts w:ascii="Old English Text MT" w:hAnsi="Old English Text MT"/>
        <w:sz w:val="28"/>
      </w:rPr>
      <w:t xml:space="preserve"> </w:t>
    </w:r>
    <w:r w:rsidR="00320632">
      <w:rPr>
        <w:rFonts w:ascii="Old English Text MT" w:hAnsi="Old English Text MT"/>
        <w:sz w:val="28"/>
      </w:rPr>
      <w:t>Middle School</w:t>
    </w:r>
  </w:p>
  <w:p w:rsidR="00B30D25" w:rsidRDefault="00EA7988" w:rsidP="00483003">
    <w:pPr>
      <w:pStyle w:val="Header"/>
      <w:jc w:val="center"/>
    </w:pPr>
    <w:r>
      <w:t>Established in</w:t>
    </w:r>
    <w:r w:rsidR="00996A8A">
      <w:t xml:space="preserve"> 1952</w:t>
    </w:r>
  </w:p>
  <w:p w:rsidR="00B30D25" w:rsidRDefault="00B30D25">
    <w:pPr>
      <w:pStyle w:val="Header"/>
    </w:pPr>
  </w:p>
  <w:p w:rsidR="00416295" w:rsidRDefault="00416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4C" w:rsidRDefault="00044F6C">
    <w:pPr>
      <w:pStyle w:val="Header"/>
    </w:pPr>
    <w:r>
      <w:rPr>
        <w:noProof/>
      </w:rPr>
      <w:pict w14:anchorId="7B776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421031" o:spid="_x0000_s2051" type="#_x0000_t75" style="position:absolute;margin-left:0;margin-top:0;width:467.75pt;height:276.95pt;z-index:-251658752;mso-position-horizontal:center;mso-position-horizontal-relative:margin;mso-position-vertical:center;mso-position-vertical-relative:margin" o:allowincell="f">
          <v:imagedata r:id="rId1" o:title="arcbld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7FD1"/>
    <w:multiLevelType w:val="hybridMultilevel"/>
    <w:tmpl w:val="C90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2B5B"/>
    <w:multiLevelType w:val="multilevel"/>
    <w:tmpl w:val="0CDA6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51506"/>
    <w:multiLevelType w:val="hybridMultilevel"/>
    <w:tmpl w:val="65CA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20DA"/>
    <w:multiLevelType w:val="hybridMultilevel"/>
    <w:tmpl w:val="8C86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1B2D"/>
    <w:multiLevelType w:val="hybridMultilevel"/>
    <w:tmpl w:val="76E83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EC3BAD"/>
    <w:multiLevelType w:val="hybridMultilevel"/>
    <w:tmpl w:val="3014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A6"/>
    <w:rsid w:val="0003384C"/>
    <w:rsid w:val="00044F6C"/>
    <w:rsid w:val="00081015"/>
    <w:rsid w:val="000909A1"/>
    <w:rsid w:val="000A4A54"/>
    <w:rsid w:val="000C1404"/>
    <w:rsid w:val="000D5224"/>
    <w:rsid w:val="000F671F"/>
    <w:rsid w:val="00132461"/>
    <w:rsid w:val="001478C4"/>
    <w:rsid w:val="001666B5"/>
    <w:rsid w:val="001A4B1B"/>
    <w:rsid w:val="001F1397"/>
    <w:rsid w:val="001F5DCD"/>
    <w:rsid w:val="002C3230"/>
    <w:rsid w:val="002C56FF"/>
    <w:rsid w:val="002D6700"/>
    <w:rsid w:val="002F4232"/>
    <w:rsid w:val="002F67A2"/>
    <w:rsid w:val="00320632"/>
    <w:rsid w:val="00330203"/>
    <w:rsid w:val="003509D3"/>
    <w:rsid w:val="003874EE"/>
    <w:rsid w:val="003877AD"/>
    <w:rsid w:val="00391721"/>
    <w:rsid w:val="00395EF3"/>
    <w:rsid w:val="003A5313"/>
    <w:rsid w:val="003C1623"/>
    <w:rsid w:val="003C6D7B"/>
    <w:rsid w:val="00416295"/>
    <w:rsid w:val="00447595"/>
    <w:rsid w:val="004601A2"/>
    <w:rsid w:val="004815C1"/>
    <w:rsid w:val="00483003"/>
    <w:rsid w:val="00495675"/>
    <w:rsid w:val="00496CB1"/>
    <w:rsid w:val="004A0FF5"/>
    <w:rsid w:val="004C4CFE"/>
    <w:rsid w:val="004D5102"/>
    <w:rsid w:val="004E0B65"/>
    <w:rsid w:val="004F7A7F"/>
    <w:rsid w:val="005208FA"/>
    <w:rsid w:val="005220F3"/>
    <w:rsid w:val="0055503D"/>
    <w:rsid w:val="00596851"/>
    <w:rsid w:val="005A17BD"/>
    <w:rsid w:val="005A7B0E"/>
    <w:rsid w:val="005C004D"/>
    <w:rsid w:val="005C54F4"/>
    <w:rsid w:val="005F38C2"/>
    <w:rsid w:val="005F390F"/>
    <w:rsid w:val="00612D2A"/>
    <w:rsid w:val="00636377"/>
    <w:rsid w:val="00675AF0"/>
    <w:rsid w:val="006B7809"/>
    <w:rsid w:val="006C4C22"/>
    <w:rsid w:val="00702898"/>
    <w:rsid w:val="00716351"/>
    <w:rsid w:val="00724545"/>
    <w:rsid w:val="007C3461"/>
    <w:rsid w:val="007C4299"/>
    <w:rsid w:val="007E683C"/>
    <w:rsid w:val="007F383D"/>
    <w:rsid w:val="007F6A3F"/>
    <w:rsid w:val="00805BD8"/>
    <w:rsid w:val="00840F21"/>
    <w:rsid w:val="008804A0"/>
    <w:rsid w:val="008B1955"/>
    <w:rsid w:val="008E5E40"/>
    <w:rsid w:val="0090773A"/>
    <w:rsid w:val="009148E2"/>
    <w:rsid w:val="0093374F"/>
    <w:rsid w:val="00953FE7"/>
    <w:rsid w:val="00976D13"/>
    <w:rsid w:val="0099221E"/>
    <w:rsid w:val="00996A8A"/>
    <w:rsid w:val="009A4C68"/>
    <w:rsid w:val="009A5687"/>
    <w:rsid w:val="009B0B3A"/>
    <w:rsid w:val="009B337E"/>
    <w:rsid w:val="009E5817"/>
    <w:rsid w:val="00A376C3"/>
    <w:rsid w:val="00A70273"/>
    <w:rsid w:val="00A77FB1"/>
    <w:rsid w:val="00A847DC"/>
    <w:rsid w:val="00A93C9F"/>
    <w:rsid w:val="00AA1EA2"/>
    <w:rsid w:val="00AB5AED"/>
    <w:rsid w:val="00AF400F"/>
    <w:rsid w:val="00B00E5B"/>
    <w:rsid w:val="00B21666"/>
    <w:rsid w:val="00B30D25"/>
    <w:rsid w:val="00B32793"/>
    <w:rsid w:val="00B403D7"/>
    <w:rsid w:val="00B419A6"/>
    <w:rsid w:val="00B41EE7"/>
    <w:rsid w:val="00B7579A"/>
    <w:rsid w:val="00B93BE2"/>
    <w:rsid w:val="00BC1866"/>
    <w:rsid w:val="00BC2182"/>
    <w:rsid w:val="00C02DA0"/>
    <w:rsid w:val="00C204A4"/>
    <w:rsid w:val="00C2244A"/>
    <w:rsid w:val="00C269C1"/>
    <w:rsid w:val="00C27077"/>
    <w:rsid w:val="00C32603"/>
    <w:rsid w:val="00C34497"/>
    <w:rsid w:val="00CD2C3E"/>
    <w:rsid w:val="00D07799"/>
    <w:rsid w:val="00D11DDC"/>
    <w:rsid w:val="00D4728B"/>
    <w:rsid w:val="00D54AF6"/>
    <w:rsid w:val="00D741F0"/>
    <w:rsid w:val="00D87133"/>
    <w:rsid w:val="00D955EA"/>
    <w:rsid w:val="00DA629F"/>
    <w:rsid w:val="00DB02B4"/>
    <w:rsid w:val="00DC1B85"/>
    <w:rsid w:val="00DF02B0"/>
    <w:rsid w:val="00DF79FB"/>
    <w:rsid w:val="00E03FE4"/>
    <w:rsid w:val="00E15DC1"/>
    <w:rsid w:val="00E2275A"/>
    <w:rsid w:val="00E30930"/>
    <w:rsid w:val="00E417FF"/>
    <w:rsid w:val="00E55C7D"/>
    <w:rsid w:val="00E61373"/>
    <w:rsid w:val="00E86C5E"/>
    <w:rsid w:val="00E95D63"/>
    <w:rsid w:val="00E97426"/>
    <w:rsid w:val="00EA1D0E"/>
    <w:rsid w:val="00EA7988"/>
    <w:rsid w:val="00EB0F04"/>
    <w:rsid w:val="00EB284E"/>
    <w:rsid w:val="00EC3149"/>
    <w:rsid w:val="00ED50DA"/>
    <w:rsid w:val="00EE5A36"/>
    <w:rsid w:val="00EE6371"/>
    <w:rsid w:val="00EF327C"/>
    <w:rsid w:val="00F6666D"/>
    <w:rsid w:val="00F763E7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ABF36F9"/>
  <w15:chartTrackingRefBased/>
  <w15:docId w15:val="{5E474F2F-FD1E-448F-899A-A201467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0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0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ED50DA"/>
    <w:rPr>
      <w:rFonts w:ascii="Calibri" w:eastAsia="Calibri" w:hAnsi="Calibri" w:cs="Times New Roman"/>
    </w:rPr>
  </w:style>
  <w:style w:type="paragraph" w:customStyle="1" w:styleId="Style">
    <w:name w:val="Style"/>
    <w:rsid w:val="00ED50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D50DA"/>
    <w:rPr>
      <w:rFonts w:eastAsia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0D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D50D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A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4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AF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1A4B1B"/>
    <w:rPr>
      <w:color w:val="0563C1"/>
      <w:u w:val="single"/>
    </w:rPr>
  </w:style>
  <w:style w:type="character" w:styleId="Strong">
    <w:name w:val="Strong"/>
    <w:uiPriority w:val="22"/>
    <w:qFormat/>
    <w:rsid w:val="00996A8A"/>
    <w:rPr>
      <w:b/>
      <w:bCs/>
    </w:rPr>
  </w:style>
  <w:style w:type="character" w:styleId="Emphasis">
    <w:name w:val="Emphasis"/>
    <w:qFormat/>
    <w:rsid w:val="005F390F"/>
    <w:rPr>
      <w:i/>
      <w:iCs/>
    </w:rPr>
  </w:style>
  <w:style w:type="paragraph" w:styleId="ListParagraph">
    <w:name w:val="List Paragraph"/>
    <w:basedOn w:val="Normal"/>
    <w:uiPriority w:val="34"/>
    <w:qFormat/>
    <w:rsid w:val="00E9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cboe.info/WIFISto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boe.org/site/Default.aspx?PageID=606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cboe.info/VirtualBusMe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QC2yMGJzF0-DqSUwkntvZbmuJf0-WZBKnf13NyDCqA5UMVJDRVNXWlBGUDdFN05ZWE9XOFRIVUZFSC4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desh\Downloads\LMS%20Letterhead%2019-20S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A3FE-FDF8-4394-80A5-4C728530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LMS Letterhead 19-20SY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Links>
    <vt:vector size="12" baseType="variant">
      <vt:variant>
        <vt:i4>6619144</vt:i4>
      </vt:variant>
      <vt:variant>
        <vt:i4>-1</vt:i4>
      </vt:variant>
      <vt:variant>
        <vt:i4>2051</vt:i4>
      </vt:variant>
      <vt:variant>
        <vt:i4>1</vt:i4>
      </vt:variant>
      <vt:variant>
        <vt:lpwstr>arcbldg (1)</vt:lpwstr>
      </vt:variant>
      <vt:variant>
        <vt:lpwstr/>
      </vt:variant>
      <vt:variant>
        <vt:i4>6619144</vt:i4>
      </vt:variant>
      <vt:variant>
        <vt:i4>-1</vt:i4>
      </vt:variant>
      <vt:variant>
        <vt:i4>2052</vt:i4>
      </vt:variant>
      <vt:variant>
        <vt:i4>1</vt:i4>
      </vt:variant>
      <vt:variant>
        <vt:lpwstr>arcbldg 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Partain, Lisa</dc:creator>
  <cp:keywords/>
  <cp:lastModifiedBy>Darden, Sherri</cp:lastModifiedBy>
  <cp:revision>2</cp:revision>
  <cp:lastPrinted>2021-01-08T17:18:00Z</cp:lastPrinted>
  <dcterms:created xsi:type="dcterms:W3CDTF">2021-01-08T17:25:00Z</dcterms:created>
  <dcterms:modified xsi:type="dcterms:W3CDTF">2021-01-08T17:25:00Z</dcterms:modified>
</cp:coreProperties>
</file>